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6432" w14:textId="77777777" w:rsidR="00904B41" w:rsidRPr="00BF67B7" w:rsidRDefault="000B4B67">
      <w:pPr>
        <w:pStyle w:val="3"/>
        <w:jc w:val="left"/>
        <w:rPr>
          <w:sz w:val="16"/>
        </w:rPr>
      </w:pPr>
      <w:r>
        <w:rPr>
          <w:sz w:val="16"/>
        </w:rPr>
        <w:t xml:space="preserve"> Γ΄</w:t>
      </w:r>
      <w:r w:rsidR="00BF67B7" w:rsidRPr="00BF67B7">
        <w:rPr>
          <w:sz w:val="16"/>
        </w:rPr>
        <w:t xml:space="preserve"> ΛΥΚΕΙΟ</w:t>
      </w:r>
      <w:r w:rsidR="007A5FE4">
        <w:rPr>
          <w:sz w:val="16"/>
        </w:rPr>
        <w:t>Υ</w:t>
      </w:r>
    </w:p>
    <w:p w14:paraId="105C742F" w14:textId="77777777" w:rsidR="00904B41" w:rsidRDefault="00904B41">
      <w:pPr>
        <w:pStyle w:val="3"/>
      </w:pPr>
      <w:r>
        <w:t>ΥΠΕΥΘΥΝΗ ΔΗΛΩΣΗ</w:t>
      </w:r>
    </w:p>
    <w:p w14:paraId="45E1F463" w14:textId="77777777" w:rsidR="00904B41" w:rsidRDefault="00904B41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0869451F" w14:textId="77777777" w:rsidR="00904B41" w:rsidRDefault="00904B41">
      <w:pPr>
        <w:pStyle w:val="a3"/>
        <w:tabs>
          <w:tab w:val="clear" w:pos="4153"/>
          <w:tab w:val="clear" w:pos="8306"/>
        </w:tabs>
      </w:pPr>
    </w:p>
    <w:p w14:paraId="498D70DB" w14:textId="77777777" w:rsidR="00904B41" w:rsidRDefault="00904B4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522F5D0C" w14:textId="77777777" w:rsidR="00904B41" w:rsidRDefault="00904B4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7E1166E1" w14:textId="77777777" w:rsidR="00904B41" w:rsidRDefault="00904B41">
      <w:pPr>
        <w:pStyle w:val="a5"/>
        <w:jc w:val="left"/>
        <w:rPr>
          <w:sz w:val="22"/>
        </w:rPr>
      </w:pPr>
    </w:p>
    <w:p w14:paraId="7CA4B78D" w14:textId="77777777" w:rsidR="00904B41" w:rsidRDefault="00904B41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04B41" w14:paraId="66B9842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6229921" w14:textId="77777777" w:rsidR="00904B41" w:rsidRDefault="00904B41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0859590A" w14:textId="77777777" w:rsidR="00904B41" w:rsidRPr="009E5C39" w:rsidRDefault="006C0594">
            <w:pPr>
              <w:spacing w:before="120"/>
              <w:ind w:right="-6878"/>
              <w:rPr>
                <w:rFonts w:ascii="Courier New" w:hAnsi="Courier New"/>
                <w:b/>
                <w:color w:val="000000"/>
              </w:rPr>
            </w:pPr>
            <w:r w:rsidRPr="009E5C39">
              <w:rPr>
                <w:rFonts w:ascii="Courier New" w:hAnsi="Courier New"/>
                <w:b/>
                <w:color w:val="000000"/>
              </w:rPr>
              <w:t>1</w:t>
            </w:r>
            <w:r w:rsidRPr="009E5C39">
              <w:rPr>
                <w:rFonts w:ascii="Courier New" w:hAnsi="Courier New"/>
                <w:b/>
                <w:color w:val="000000"/>
                <w:vertAlign w:val="superscript"/>
              </w:rPr>
              <w:t>ο</w:t>
            </w:r>
            <w:r w:rsidRPr="009E5C39">
              <w:rPr>
                <w:rFonts w:ascii="Courier New" w:hAnsi="Courier New"/>
                <w:b/>
                <w:color w:val="000000"/>
              </w:rPr>
              <w:t xml:space="preserve"> ΓΕΝΙΚΟ ΛΥΚΕΙΟ ΑΛΕΞΑΝΔΡΟΥΠΟΛΗΣ</w:t>
            </w:r>
          </w:p>
        </w:tc>
      </w:tr>
      <w:tr w:rsidR="00904B41" w14:paraId="58EFACE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60F12B2" w14:textId="77777777" w:rsidR="00904B41" w:rsidRDefault="00904B4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3B4D2AA7" w14:textId="77777777" w:rsidR="00904B41" w:rsidRDefault="00904B4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1A6A2967" w14:textId="77777777" w:rsidR="00904B41" w:rsidRDefault="00904B4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5C31AFF" w14:textId="77777777" w:rsidR="00904B41" w:rsidRDefault="00904B41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904B41" w14:paraId="2C57D4A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DC84ADD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07ED0EA7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04B41" w14:paraId="5EE3007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85655B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588E1C5D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04B41" w14:paraId="519A752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5969A0B" w14:textId="77777777" w:rsidR="00904B41" w:rsidRDefault="00904B41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3DA081A5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04B41" w14:paraId="2A6FDB4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32D4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BF8F" w14:textId="77777777" w:rsidR="00904B41" w:rsidRDefault="00904B4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904B41" w14:paraId="0F2A313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03BA588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2B4A267A" w14:textId="77777777" w:rsidR="00904B41" w:rsidRDefault="00904B4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56B2E884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88EF3C2" w14:textId="77777777" w:rsidR="00904B41" w:rsidRDefault="00904B4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904B41" w14:paraId="67412836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0AEFFB8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34950F89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5581BE81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6D763C7E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6BFBA19C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F73D6FB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0A0B3806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6B70F3AD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04B41" w14:paraId="73D45804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9B07CE7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12B4893B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30151B5" w14:textId="77777777" w:rsidR="00904B41" w:rsidRDefault="00904B4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54A86C36" w14:textId="77777777" w:rsidR="00904B41" w:rsidRDefault="00904B4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C4C3D31" w14:textId="77777777" w:rsidR="00904B41" w:rsidRDefault="00904B4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34417BC7" w14:textId="77777777" w:rsidR="00904B41" w:rsidRDefault="00904B41">
      <w:pPr>
        <w:rPr>
          <w:rFonts w:ascii="Arial" w:hAnsi="Arial"/>
          <w:b/>
          <w:sz w:val="28"/>
        </w:rPr>
      </w:pPr>
    </w:p>
    <w:p w14:paraId="4F36518A" w14:textId="77777777" w:rsidR="00904B41" w:rsidRDefault="00904B41">
      <w:pPr>
        <w:sectPr w:rsidR="00904B41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904B41" w14:paraId="684D7962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1E30993" w14:textId="77777777" w:rsidR="00904B41" w:rsidRPr="00D83A61" w:rsidRDefault="00904B41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</w:p>
          <w:p w14:paraId="2DF34291" w14:textId="77777777" w:rsidR="00904B41" w:rsidRPr="00D83A61" w:rsidRDefault="00904B41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D83A61">
              <w:rPr>
                <w:rFonts w:ascii="Arial" w:hAnsi="Arial" w:cs="Arial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D83A61">
              <w:rPr>
                <w:rFonts w:ascii="Arial" w:hAnsi="Arial" w:cs="Arial"/>
                <w:sz w:val="22"/>
                <w:szCs w:val="22"/>
                <w:vertAlign w:val="superscript"/>
              </w:rPr>
              <w:t>(3)</w:t>
            </w:r>
            <w:r w:rsidRPr="00D83A61">
              <w:rPr>
                <w:rFonts w:ascii="Arial" w:hAnsi="Arial" w:cs="Arial"/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904B41" w14:paraId="35D39B25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F369417" w14:textId="66F5BF71" w:rsidR="008D2BC4" w:rsidRPr="008D2BC4" w:rsidRDefault="008D2BC4" w:rsidP="00C91C7C">
            <w:pPr>
              <w:spacing w:before="60"/>
              <w:ind w:right="1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BC4">
              <w:rPr>
                <w:rFonts w:ascii="Arial" w:hAnsi="Arial" w:cs="Arial"/>
                <w:color w:val="000000"/>
                <w:sz w:val="22"/>
                <w:szCs w:val="22"/>
              </w:rPr>
              <w:t xml:space="preserve">α.Ασκώ νόμιμα κηδεμονία </w:t>
            </w:r>
            <w:r w:rsidR="00931AE9">
              <w:rPr>
                <w:rFonts w:ascii="Arial" w:hAnsi="Arial" w:cs="Arial"/>
                <w:color w:val="000000"/>
                <w:sz w:val="22"/>
                <w:szCs w:val="22"/>
              </w:rPr>
              <w:t xml:space="preserve">σύμφωνα με το άρθρο 13 </w:t>
            </w:r>
            <w:r w:rsidRPr="008D2BC4">
              <w:rPr>
                <w:rFonts w:ascii="Arial" w:hAnsi="Arial" w:cs="Arial"/>
                <w:color w:val="000000"/>
                <w:sz w:val="22"/>
                <w:szCs w:val="22"/>
              </w:rPr>
              <w:t>στο/στη μαθητή/τρια</w:t>
            </w:r>
            <w:r w:rsidR="00C91C7C" w:rsidRPr="00C91C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D2BC4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</w:t>
            </w:r>
            <w:r w:rsidR="00C91C7C" w:rsidRPr="00C91C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D2BC4">
              <w:rPr>
                <w:rFonts w:ascii="Arial" w:hAnsi="Arial" w:cs="Arial"/>
                <w:color w:val="000000"/>
                <w:sz w:val="22"/>
                <w:szCs w:val="22"/>
              </w:rPr>
              <w:t>……</w:t>
            </w:r>
            <w:r w:rsidR="00C91C7C" w:rsidRPr="00C91C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D2BC4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………………………….</w:t>
            </w:r>
          </w:p>
          <w:p w14:paraId="6BDC4158" w14:textId="77777777" w:rsidR="008D2BC4" w:rsidRPr="008D2BC4" w:rsidRDefault="008D2BC4" w:rsidP="008D2BC4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BC4">
              <w:rPr>
                <w:rFonts w:ascii="Arial" w:hAnsi="Arial" w:cs="Arial"/>
                <w:color w:val="000000"/>
                <w:sz w:val="22"/>
                <w:szCs w:val="22"/>
              </w:rPr>
              <w:t xml:space="preserve">β. Αποδέχομαι την ηλεκτρονική ενημέρωση για ζητήματα φοίτησης του/της μαθητή/τριας, καθώς και την ηλεκτρονική διεύθυνση για την παραλαβή των ηλεκτρονικών μηνυμάτων ή ο αριθμός του τηλεφώνου στο οποίο θα αποστέλλονται τα </w:t>
            </w:r>
            <w:r w:rsidRPr="008D2BC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SMS</w:t>
            </w:r>
            <w:r w:rsidRPr="008D2BC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BC3CB12" w14:textId="77777777" w:rsidR="008D2BC4" w:rsidRPr="008D2BC4" w:rsidRDefault="008D2BC4" w:rsidP="008D2BC4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BC4">
              <w:rPr>
                <w:rFonts w:ascii="Arial" w:hAnsi="Arial" w:cs="Arial"/>
                <w:color w:val="000000"/>
                <w:sz w:val="22"/>
                <w:szCs w:val="22"/>
              </w:rPr>
              <w:t>γ. Ο/η εγγραφόμενος/νη μαθητής/τρια δεν φοιτά σε άλλο Γενικό Λύκειο ή Επαγγελματικό Λύκειο ή σχολείο της Δευτεροβάθμιας Εκπ/σης οποιουδήποτε Υπουργείου ή σε σχολή της Τριτοβάθμιας Εκπ/σης ή στο μεταλυκειακό έτος-τάξη μαθητείας των ΕΠΑΛ ή σε Ινστιτούτο Επαγγελματικής Κατάρτισης (ΙΕΚ) ή αντίστοιχων εκπαιδευτικών ιδρυμάτων του εξωτερικού, σύμφωνα με την παράγραφο ΙΣΤ περί Διπλής Φοίτησης.</w:t>
            </w:r>
          </w:p>
          <w:p w14:paraId="2152665B" w14:textId="77777777" w:rsidR="008D2BC4" w:rsidRPr="008D2BC4" w:rsidRDefault="008D2BC4" w:rsidP="008D2BC4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BC4">
              <w:rPr>
                <w:rFonts w:ascii="Arial" w:hAnsi="Arial" w:cs="Arial"/>
                <w:color w:val="000000"/>
                <w:sz w:val="22"/>
                <w:szCs w:val="22"/>
              </w:rPr>
              <w:t>δ. Ότι ο/η εγγραφόμενος/η μαθητής/τρια δεν είναι κάτοχος Απολυτηρίου ΕΠΑΛ.</w:t>
            </w:r>
          </w:p>
          <w:p w14:paraId="712D6B6D" w14:textId="77777777" w:rsidR="000B4B67" w:rsidRDefault="008D2BC4" w:rsidP="006E0AFB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2BC4">
              <w:rPr>
                <w:rFonts w:ascii="Arial" w:hAnsi="Arial" w:cs="Arial"/>
                <w:color w:val="000000"/>
                <w:sz w:val="22"/>
                <w:szCs w:val="22"/>
              </w:rPr>
              <w:t>ε.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D2BC4">
              <w:rPr>
                <w:rFonts w:ascii="Arial" w:hAnsi="Arial" w:cs="Arial"/>
                <w:color w:val="000000"/>
                <w:sz w:val="22"/>
                <w:szCs w:val="22"/>
              </w:rPr>
              <w:t>Ο αριθμός της αστυνομικής ταυτότητας του μαθητή/τριας είναι……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……..   την οποία και επισυνάπτω</w:t>
            </w:r>
          </w:p>
          <w:p w14:paraId="767F218A" w14:textId="77777777" w:rsidR="000B4B67" w:rsidRDefault="000B4B67" w:rsidP="006E0AFB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36AF89" w14:textId="77777777" w:rsidR="000B4B67" w:rsidRPr="00D83A61" w:rsidRDefault="000B4B67" w:rsidP="006E0AFB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F8CCBE" w14:textId="77777777" w:rsidR="006C0594" w:rsidRPr="00D83A61" w:rsidRDefault="006C0594">
            <w:pPr>
              <w:spacing w:before="60"/>
              <w:ind w:right="125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</w:tbl>
    <w:p w14:paraId="11F3B9AE" w14:textId="77777777" w:rsidR="00904B41" w:rsidRDefault="006E0AF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                                 </w:t>
      </w:r>
      <w:r w:rsidR="00904B41">
        <w:rPr>
          <w:sz w:val="16"/>
        </w:rPr>
        <w:t xml:space="preserve">Ημερομηνία:      </w:t>
      </w:r>
      <w:r w:rsidR="00904B41">
        <w:rPr>
          <w:rFonts w:ascii="Courier New" w:hAnsi="Courier New"/>
          <w:b/>
          <w:color w:val="000080"/>
          <w:sz w:val="24"/>
        </w:rPr>
        <w:t>../../20</w:t>
      </w:r>
      <w:r w:rsidR="00904B41" w:rsidRPr="006E0AFB">
        <w:rPr>
          <w:rFonts w:ascii="Courier New" w:hAnsi="Courier New"/>
          <w:b/>
          <w:color w:val="000080"/>
          <w:sz w:val="24"/>
        </w:rPr>
        <w:t>.</w:t>
      </w:r>
      <w:r w:rsidR="00904B41">
        <w:rPr>
          <w:rFonts w:ascii="Courier New" w:hAnsi="Courier New"/>
          <w:b/>
          <w:color w:val="000080"/>
          <w:sz w:val="24"/>
        </w:rPr>
        <w:t>..</w:t>
      </w:r>
    </w:p>
    <w:p w14:paraId="4E26F684" w14:textId="77777777" w:rsidR="00904B41" w:rsidRDefault="00904B41" w:rsidP="006E0AF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6E0AFB">
        <w:rPr>
          <w:sz w:val="16"/>
        </w:rPr>
        <w:t>/ουσα</w:t>
      </w:r>
    </w:p>
    <w:p w14:paraId="47CC0988" w14:textId="77777777" w:rsidR="00904B41" w:rsidRDefault="00904B41">
      <w:pPr>
        <w:pStyle w:val="a6"/>
        <w:ind w:left="0"/>
        <w:jc w:val="right"/>
        <w:rPr>
          <w:sz w:val="16"/>
        </w:rPr>
      </w:pPr>
    </w:p>
    <w:p w14:paraId="79968F9A" w14:textId="77777777" w:rsidR="00904B41" w:rsidRDefault="00904B41">
      <w:pPr>
        <w:pStyle w:val="a6"/>
        <w:ind w:left="0"/>
        <w:jc w:val="right"/>
        <w:rPr>
          <w:sz w:val="16"/>
        </w:rPr>
      </w:pPr>
    </w:p>
    <w:p w14:paraId="2010080D" w14:textId="77777777" w:rsidR="00904B41" w:rsidRDefault="00904B4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2118D00" w14:textId="77777777" w:rsidR="00904B41" w:rsidRDefault="00904B4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tbl>
      <w:tblPr>
        <w:tblW w:w="0" w:type="auto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904B41" w14:paraId="3E3F3BAB" w14:textId="77777777">
        <w:tc>
          <w:tcPr>
            <w:tcW w:w="10420" w:type="dxa"/>
          </w:tcPr>
          <w:p w14:paraId="165B0E45" w14:textId="77777777" w:rsidR="00904B41" w:rsidRDefault="00904B41">
            <w:pPr>
              <w:spacing w:before="120"/>
              <w:rPr>
                <w:rFonts w:ascii="Courier New" w:hAnsi="Courier New"/>
                <w:b/>
                <w:color w:val="000080"/>
              </w:rPr>
            </w:pPr>
            <w:r>
              <w:rPr>
                <w:sz w:val="18"/>
              </w:rPr>
      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14:paraId="1AE0D75B" w14:textId="77777777" w:rsidR="00904B41" w:rsidRDefault="00904B41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(Υπογραφή)</w:t>
      </w:r>
    </w:p>
    <w:sectPr w:rsidR="00904B41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D7BB" w14:textId="77777777" w:rsidR="004F7A5F" w:rsidRDefault="004F7A5F">
      <w:r>
        <w:separator/>
      </w:r>
    </w:p>
  </w:endnote>
  <w:endnote w:type="continuationSeparator" w:id="0">
    <w:p w14:paraId="3BF70D29" w14:textId="77777777" w:rsidR="004F7A5F" w:rsidRDefault="004F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5FE2" w14:textId="77777777" w:rsidR="004F7A5F" w:rsidRDefault="004F7A5F">
      <w:r>
        <w:separator/>
      </w:r>
    </w:p>
  </w:footnote>
  <w:footnote w:type="continuationSeparator" w:id="0">
    <w:p w14:paraId="29C8E441" w14:textId="77777777" w:rsidR="004F7A5F" w:rsidRDefault="004F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7112" w14:textId="38AF2F1B" w:rsidR="00904B41" w:rsidRDefault="00442EE6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7266F1F6" wp14:editId="4E734F1F">
          <wp:extent cx="561975" cy="5238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B7F" w14:textId="77777777" w:rsidR="00904B41" w:rsidRDefault="00904B41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168407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4860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1E3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F8B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A2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C5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4D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62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32D6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520624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8B8D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3C4B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2C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8C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88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A8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C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028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3752D5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CB749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87BA6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CF1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29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E8186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2F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220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E4727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A1967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9E59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86EC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14D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E6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6E6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501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03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14B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552CD6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616E50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4C37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32A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EF9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047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4B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42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CA2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3E76AB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2D297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BC3F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8AF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CA7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66B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A24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C23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F2E5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noPunctuationKerning/>
  <w:characterSpacingControl w:val="doNotCompress"/>
  <w:hdrShapeDefaults>
    <o:shapedefaults v:ext="edit" spidmax="409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6C"/>
    <w:rsid w:val="00087101"/>
    <w:rsid w:val="000B4B67"/>
    <w:rsid w:val="00116DD7"/>
    <w:rsid w:val="001441F4"/>
    <w:rsid w:val="001A262D"/>
    <w:rsid w:val="00204C59"/>
    <w:rsid w:val="002C7B6C"/>
    <w:rsid w:val="003D06AD"/>
    <w:rsid w:val="00442EE6"/>
    <w:rsid w:val="004F7A5F"/>
    <w:rsid w:val="006A48B3"/>
    <w:rsid w:val="006C0594"/>
    <w:rsid w:val="006E0AFB"/>
    <w:rsid w:val="007A5FE4"/>
    <w:rsid w:val="00850647"/>
    <w:rsid w:val="0086685C"/>
    <w:rsid w:val="008D2BC4"/>
    <w:rsid w:val="00904B41"/>
    <w:rsid w:val="00931AE9"/>
    <w:rsid w:val="0095492F"/>
    <w:rsid w:val="009E5C39"/>
    <w:rsid w:val="00B054CC"/>
    <w:rsid w:val="00BF67B7"/>
    <w:rsid w:val="00C91C7C"/>
    <w:rsid w:val="00D561C7"/>
    <w:rsid w:val="00D83A61"/>
    <w:rsid w:val="00DA7CC9"/>
    <w:rsid w:val="00FB0959"/>
    <w:rsid w:val="00FC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051EB12B"/>
  <w15:chartTrackingRefBased/>
  <w15:docId w15:val="{72FAEF22-2D67-4E3F-AA65-E94C8361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E0AF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uiPriority w:val="99"/>
    <w:semiHidden/>
    <w:rsid w:val="006E0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7</TotalTime>
  <Pages>2</Pages>
  <Words>319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cp:lastModifiedBy>User</cp:lastModifiedBy>
  <cp:revision>3</cp:revision>
  <cp:lastPrinted>2018-05-10T10:10:00Z</cp:lastPrinted>
  <dcterms:created xsi:type="dcterms:W3CDTF">2024-06-27T07:36:00Z</dcterms:created>
  <dcterms:modified xsi:type="dcterms:W3CDTF">2024-06-27T08:30:00Z</dcterms:modified>
</cp:coreProperties>
</file>