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65B48" w14:textId="77777777" w:rsidR="00904B41" w:rsidRDefault="00AE6E7D">
      <w:pPr>
        <w:pStyle w:val="3"/>
        <w:jc w:val="left"/>
        <w:rPr>
          <w:b w:val="0"/>
          <w:sz w:val="16"/>
        </w:rPr>
      </w:pPr>
      <w:bookmarkStart w:id="0" w:name="_GoBack"/>
      <w:bookmarkEnd w:id="0"/>
      <w:r>
        <w:rPr>
          <w:b w:val="0"/>
          <w:sz w:val="16"/>
        </w:rPr>
        <w:t>ΕΤΕΡΟΣ ΚΗΔΕΜΟΝΑΣ</w:t>
      </w:r>
    </w:p>
    <w:p w14:paraId="1508E49A" w14:textId="77777777" w:rsidR="00904B41" w:rsidRDefault="00904B41">
      <w:pPr>
        <w:pStyle w:val="3"/>
      </w:pPr>
      <w:r>
        <w:t>ΥΠΕΥΘΥΝΗ ΔΗΛΩΣΗ</w:t>
      </w:r>
    </w:p>
    <w:p w14:paraId="11369CC6" w14:textId="77777777" w:rsidR="00904B41" w:rsidRDefault="00904B41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77290D93" w14:textId="77777777" w:rsidR="00904B41" w:rsidRDefault="00904B41">
      <w:pPr>
        <w:pStyle w:val="a3"/>
        <w:tabs>
          <w:tab w:val="clear" w:pos="4153"/>
          <w:tab w:val="clear" w:pos="8306"/>
        </w:tabs>
      </w:pPr>
    </w:p>
    <w:p w14:paraId="7CFAC2B3" w14:textId="77777777" w:rsidR="00904B41" w:rsidRDefault="00904B41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3B0C486F" w14:textId="77777777" w:rsidR="00904B41" w:rsidRDefault="00904B41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6143AA75" w14:textId="77777777" w:rsidR="00904B41" w:rsidRDefault="00904B41">
      <w:pPr>
        <w:pStyle w:val="a5"/>
        <w:jc w:val="left"/>
        <w:rPr>
          <w:sz w:val="22"/>
        </w:rPr>
      </w:pPr>
    </w:p>
    <w:p w14:paraId="7BEF2610" w14:textId="77777777" w:rsidR="00904B41" w:rsidRDefault="00904B41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04B41" w14:paraId="76A3C5D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09432AB" w14:textId="77777777" w:rsidR="00904B41" w:rsidRDefault="00904B41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70689186" w14:textId="77777777" w:rsidR="00904B41" w:rsidRDefault="00BE1CB4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>1</w:t>
            </w:r>
            <w:r w:rsidRPr="00BE1CB4">
              <w:rPr>
                <w:rFonts w:ascii="Courier New" w:hAnsi="Courier New"/>
                <w:b/>
                <w:color w:val="000080"/>
                <w:vertAlign w:val="superscript"/>
              </w:rPr>
              <w:t>ο</w:t>
            </w:r>
            <w:r>
              <w:rPr>
                <w:rFonts w:ascii="Courier New" w:hAnsi="Courier New"/>
                <w:b/>
                <w:color w:val="000080"/>
              </w:rPr>
              <w:t xml:space="preserve"> ΓΕΛ ΑΛΕΞ/ΠΟΛΗΣ</w:t>
            </w:r>
          </w:p>
        </w:tc>
      </w:tr>
      <w:tr w:rsidR="00904B41" w14:paraId="1F6C957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3EA25EC" w14:textId="77777777" w:rsidR="00904B41" w:rsidRDefault="00904B4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48BD8D99" w14:textId="77777777" w:rsidR="00904B41" w:rsidRDefault="00904B4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2AEE0FA2" w14:textId="77777777" w:rsidR="00904B41" w:rsidRDefault="00904B4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9DA86A8" w14:textId="77777777" w:rsidR="00904B41" w:rsidRDefault="00904B41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904B41" w14:paraId="0280B70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3AF36E0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13D8E2C7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04B41" w14:paraId="494A784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EF93226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5905A9A8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04B41" w14:paraId="6930909D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8F64637" w14:textId="77777777" w:rsidR="00904B41" w:rsidRDefault="00904B41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2AF08BD1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04B41" w14:paraId="5A0C5AA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C003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F8EC" w14:textId="77777777" w:rsidR="00904B41" w:rsidRDefault="00904B4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904B41" w14:paraId="093A424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6FEF8F0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1EA0C61D" w14:textId="77777777" w:rsidR="00904B41" w:rsidRDefault="00904B4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18DCFF7C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7141ED51" w14:textId="77777777" w:rsidR="00904B41" w:rsidRDefault="00904B4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904B41" w14:paraId="62573A8A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B0C549D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4316C9D3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5C4985BB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0B9C4E39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06719AC8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4F4B955D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21ADFF28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2B226A5D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04B41" w14:paraId="5F7047A7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76DA848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54DDBE6D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9DF477E" w14:textId="77777777" w:rsidR="00904B41" w:rsidRDefault="00904B41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Δ/νση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65C69C31" w14:textId="77777777" w:rsidR="00904B41" w:rsidRDefault="00904B4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F62E177" w14:textId="77777777" w:rsidR="00904B41" w:rsidRDefault="00904B4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7179BF10" w14:textId="77777777" w:rsidR="00904B41" w:rsidRDefault="00904B41">
      <w:pPr>
        <w:rPr>
          <w:rFonts w:ascii="Arial" w:hAnsi="Arial"/>
          <w:b/>
          <w:sz w:val="28"/>
        </w:rPr>
      </w:pPr>
    </w:p>
    <w:p w14:paraId="66A3AA24" w14:textId="77777777" w:rsidR="00904B41" w:rsidRDefault="00904B41">
      <w:pPr>
        <w:rPr>
          <w:sz w:val="16"/>
        </w:rPr>
      </w:pPr>
    </w:p>
    <w:p w14:paraId="2FC3257C" w14:textId="77777777" w:rsidR="00904B41" w:rsidRDefault="00904B41">
      <w:pPr>
        <w:sectPr w:rsidR="00904B41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904B41" w14:paraId="058056CD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C81C9EE" w14:textId="77777777" w:rsidR="00904B41" w:rsidRDefault="00904B41">
            <w:pPr>
              <w:ind w:right="124"/>
              <w:rPr>
                <w:rFonts w:ascii="Arial" w:hAnsi="Arial"/>
                <w:sz w:val="18"/>
              </w:rPr>
            </w:pPr>
          </w:p>
          <w:p w14:paraId="4A2C9F07" w14:textId="77777777" w:rsidR="00904B41" w:rsidRDefault="00904B41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14:paraId="2CDDBB37" w14:textId="77777777" w:rsidR="00BE1CB4" w:rsidRDefault="00BE1CB4">
            <w:pPr>
              <w:ind w:right="124"/>
              <w:rPr>
                <w:rFonts w:ascii="Arial" w:hAnsi="Arial"/>
                <w:sz w:val="18"/>
              </w:rPr>
            </w:pPr>
          </w:p>
          <w:p w14:paraId="5164077E" w14:textId="77777777" w:rsidR="00AE6E7D" w:rsidRDefault="00AE6E7D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Εγκρίνω το περιεχόμενο της ηλεκτρονικής αίτησης</w:t>
            </w:r>
            <w:r w:rsidR="0006210B">
              <w:rPr>
                <w:rFonts w:ascii="Arial" w:hAnsi="Arial"/>
                <w:sz w:val="18"/>
              </w:rPr>
              <w:t xml:space="preserve"> εγγραφής-ανανέωσης εγγραφής του γιου/κόρης μου,</w:t>
            </w:r>
            <w:r>
              <w:rPr>
                <w:rFonts w:ascii="Arial" w:hAnsi="Arial"/>
                <w:sz w:val="18"/>
              </w:rPr>
              <w:t xml:space="preserve"> όπως έχει υποβληθεί.</w:t>
            </w:r>
          </w:p>
        </w:tc>
      </w:tr>
    </w:tbl>
    <w:p w14:paraId="278EAAC6" w14:textId="77777777" w:rsidR="00BE1CB4" w:rsidRDefault="00BE1CB4" w:rsidP="00BE1CB4">
      <w:pPr>
        <w:pStyle w:val="a6"/>
        <w:ind w:left="0" w:right="484"/>
        <w:jc w:val="right"/>
      </w:pPr>
    </w:p>
    <w:p w14:paraId="273A3F87" w14:textId="77777777" w:rsidR="00904B41" w:rsidRDefault="00904B41" w:rsidP="00BE1CB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>
        <w:rPr>
          <w:rFonts w:ascii="Courier New" w:hAnsi="Courier New"/>
          <w:b/>
          <w:color w:val="000080"/>
          <w:sz w:val="24"/>
        </w:rPr>
        <w:t>../../20</w:t>
      </w:r>
      <w:r w:rsidRPr="00BE1CB4">
        <w:rPr>
          <w:rFonts w:ascii="Courier New" w:hAnsi="Courier New"/>
          <w:b/>
          <w:color w:val="000080"/>
          <w:sz w:val="24"/>
        </w:rPr>
        <w:t>.</w:t>
      </w:r>
      <w:r>
        <w:rPr>
          <w:rFonts w:ascii="Courier New" w:hAnsi="Courier New"/>
          <w:b/>
          <w:color w:val="000080"/>
          <w:sz w:val="24"/>
        </w:rPr>
        <w:t>..</w:t>
      </w:r>
    </w:p>
    <w:p w14:paraId="00A3F078" w14:textId="77777777" w:rsidR="00904B41" w:rsidRDefault="00904B41">
      <w:pPr>
        <w:pStyle w:val="a6"/>
        <w:ind w:left="0" w:right="484"/>
        <w:jc w:val="right"/>
        <w:rPr>
          <w:sz w:val="16"/>
        </w:rPr>
      </w:pPr>
    </w:p>
    <w:p w14:paraId="2C4CD794" w14:textId="77777777" w:rsidR="00904B41" w:rsidRDefault="00904B4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1AF71426" w14:textId="77777777" w:rsidR="00904B41" w:rsidRDefault="00904B41">
      <w:pPr>
        <w:pStyle w:val="a6"/>
        <w:ind w:left="0"/>
        <w:jc w:val="right"/>
        <w:rPr>
          <w:sz w:val="16"/>
        </w:rPr>
      </w:pPr>
    </w:p>
    <w:p w14:paraId="13CCAA72" w14:textId="77777777" w:rsidR="00904B41" w:rsidRDefault="00904B41">
      <w:pPr>
        <w:pStyle w:val="a6"/>
        <w:ind w:left="0"/>
        <w:jc w:val="right"/>
        <w:rPr>
          <w:sz w:val="16"/>
        </w:rPr>
      </w:pPr>
    </w:p>
    <w:p w14:paraId="2DB38ED3" w14:textId="77777777" w:rsidR="00904B41" w:rsidRDefault="00904B41">
      <w:pPr>
        <w:pStyle w:val="a6"/>
        <w:ind w:left="0"/>
        <w:jc w:val="right"/>
        <w:rPr>
          <w:sz w:val="16"/>
        </w:rPr>
      </w:pPr>
    </w:p>
    <w:p w14:paraId="5C7B07B5" w14:textId="77777777" w:rsidR="00904B41" w:rsidRDefault="00904B41">
      <w:pPr>
        <w:pStyle w:val="a6"/>
        <w:ind w:left="0"/>
        <w:jc w:val="right"/>
        <w:rPr>
          <w:sz w:val="16"/>
        </w:rPr>
      </w:pPr>
    </w:p>
    <w:p w14:paraId="76E3A525" w14:textId="77777777" w:rsidR="00904B41" w:rsidRDefault="00904B4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64384AA" w14:textId="77777777" w:rsidR="00904B41" w:rsidRDefault="00904B41">
      <w:pPr>
        <w:jc w:val="both"/>
        <w:rPr>
          <w:rFonts w:ascii="Arial" w:hAnsi="Arial"/>
          <w:sz w:val="18"/>
        </w:rPr>
      </w:pPr>
    </w:p>
    <w:p w14:paraId="374529ED" w14:textId="77777777" w:rsidR="00904B41" w:rsidRDefault="00904B41">
      <w:pPr>
        <w:jc w:val="both"/>
        <w:rPr>
          <w:rFonts w:ascii="Arial" w:hAnsi="Arial"/>
          <w:sz w:val="18"/>
        </w:rPr>
      </w:pPr>
    </w:p>
    <w:p w14:paraId="73663D77" w14:textId="77777777" w:rsidR="00904B41" w:rsidRDefault="00904B41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450EC4D" w14:textId="77777777" w:rsidR="00904B41" w:rsidRDefault="00904B41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1F86195F" w14:textId="77777777" w:rsidR="00904B41" w:rsidRDefault="00904B41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6880B5A" w14:textId="77777777" w:rsidR="00904B41" w:rsidRDefault="00904B4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04B41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4F236" w14:textId="77777777" w:rsidR="00692657" w:rsidRDefault="00692657">
      <w:r>
        <w:separator/>
      </w:r>
    </w:p>
  </w:endnote>
  <w:endnote w:type="continuationSeparator" w:id="0">
    <w:p w14:paraId="56D10107" w14:textId="77777777" w:rsidR="00692657" w:rsidRDefault="0069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43985" w14:textId="77777777" w:rsidR="00692657" w:rsidRDefault="00692657">
      <w:r>
        <w:separator/>
      </w:r>
    </w:p>
  </w:footnote>
  <w:footnote w:type="continuationSeparator" w:id="0">
    <w:p w14:paraId="77B3B366" w14:textId="77777777" w:rsidR="00692657" w:rsidRDefault="00692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64E9" w14:textId="452945F8" w:rsidR="00904B41" w:rsidRDefault="00814838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471C015B" wp14:editId="47F961C9">
          <wp:extent cx="561975" cy="5238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E4F83" w14:textId="77777777" w:rsidR="00904B41" w:rsidRDefault="00904B41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24262E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6E4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56E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5E6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85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CADA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841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A8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D2C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D54A22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9EE71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6CD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620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B43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564A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D6E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09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ACC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B90A57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B9904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A6B28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8F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8899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D58CE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7AFF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80B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71BA44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5A3E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780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D4FA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6AE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A0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F09F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DE0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8DD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825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D4C8BC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996EBB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E073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A2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A47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9A2F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D27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EC3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36E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3A72A3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F875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C2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EEB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88D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A0F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6E3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868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6CFB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785C2149"/>
    <w:multiLevelType w:val="hybridMultilevel"/>
    <w:tmpl w:val="B8B2F7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6C"/>
    <w:rsid w:val="0006210B"/>
    <w:rsid w:val="00143835"/>
    <w:rsid w:val="00236CF8"/>
    <w:rsid w:val="002C7B6C"/>
    <w:rsid w:val="00692657"/>
    <w:rsid w:val="00814838"/>
    <w:rsid w:val="008D6952"/>
    <w:rsid w:val="00904B41"/>
    <w:rsid w:val="009A3761"/>
    <w:rsid w:val="00AE6E7D"/>
    <w:rsid w:val="00B37C89"/>
    <w:rsid w:val="00BE1CB4"/>
    <w:rsid w:val="00F8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51DC524"/>
  <w15:chartTrackingRefBased/>
  <w15:docId w15:val="{52F22695-922D-4C0B-BFD3-0ACA623D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List Paragraph"/>
    <w:basedOn w:val="a"/>
    <w:uiPriority w:val="34"/>
    <w:qFormat/>
    <w:rsid w:val="00BE1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Αστέριος Χατζηχαριστός</dc:creator>
  <cp:keywords/>
  <cp:lastModifiedBy>Student</cp:lastModifiedBy>
  <cp:revision>2</cp:revision>
  <cp:lastPrinted>2017-09-08T10:48:00Z</cp:lastPrinted>
  <dcterms:created xsi:type="dcterms:W3CDTF">2024-06-27T07:22:00Z</dcterms:created>
  <dcterms:modified xsi:type="dcterms:W3CDTF">2024-06-27T07:22:00Z</dcterms:modified>
</cp:coreProperties>
</file>