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2656" w14:textId="77777777" w:rsidR="00904B41" w:rsidRDefault="00904B41" w:rsidP="00B831FD">
      <w:pPr>
        <w:pStyle w:val="3"/>
        <w:jc w:val="left"/>
      </w:pPr>
      <w:r>
        <w:t>ΥΠΕΥΘΥΝΗ ΔΗΛΩΣΗ</w:t>
      </w:r>
    </w:p>
    <w:p w14:paraId="03905D4E" w14:textId="77777777" w:rsidR="00904B41" w:rsidRDefault="00904B4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54582551" w14:textId="77777777" w:rsidR="00904B41" w:rsidRDefault="00904B41">
      <w:pPr>
        <w:pStyle w:val="a3"/>
        <w:tabs>
          <w:tab w:val="clear" w:pos="4153"/>
          <w:tab w:val="clear" w:pos="8306"/>
        </w:tabs>
      </w:pPr>
    </w:p>
    <w:p w14:paraId="549C862A" w14:textId="77777777" w:rsidR="00904B41" w:rsidRDefault="00904B4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3D3EF1F" w14:textId="77777777" w:rsidR="00904B41" w:rsidRDefault="00904B4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44894763" w14:textId="77777777" w:rsidR="00904B41" w:rsidRDefault="00904B41">
      <w:pPr>
        <w:pStyle w:val="a5"/>
        <w:jc w:val="left"/>
        <w:rPr>
          <w:sz w:val="22"/>
        </w:rPr>
      </w:pPr>
    </w:p>
    <w:p w14:paraId="6184739C" w14:textId="77777777" w:rsidR="00904B41" w:rsidRDefault="00904B4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04B41" w14:paraId="60E07E2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1540EED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00CD591E" w14:textId="77777777" w:rsidR="00904B41" w:rsidRPr="008E4507" w:rsidRDefault="008E4507">
            <w:pPr>
              <w:spacing w:before="120"/>
              <w:ind w:right="-6878"/>
              <w:rPr>
                <w:rFonts w:ascii="Courier New" w:hAnsi="Courier New"/>
                <w:b/>
                <w:color w:val="000000"/>
              </w:rPr>
            </w:pPr>
            <w:r>
              <w:rPr>
                <w:rFonts w:ascii="Courier New" w:hAnsi="Courier New"/>
                <w:b/>
                <w:color w:val="000000"/>
              </w:rPr>
              <w:t>1</w:t>
            </w:r>
            <w:r w:rsidRPr="008E4507">
              <w:rPr>
                <w:rFonts w:ascii="Courier New" w:hAnsi="Courier New"/>
                <w:b/>
                <w:color w:val="000000"/>
                <w:vertAlign w:val="superscript"/>
              </w:rPr>
              <w:t>ο</w:t>
            </w:r>
            <w:r>
              <w:rPr>
                <w:rFonts w:ascii="Courier New" w:hAnsi="Courier New"/>
                <w:b/>
                <w:color w:val="000000"/>
              </w:rPr>
              <w:t xml:space="preserve"> ΓΕΝΙΚΟ ΛΥΚΕΙΟ ΑΛΕΞΑΝΔΡΟΥΠΟΛΗΣ</w:t>
            </w:r>
          </w:p>
        </w:tc>
      </w:tr>
      <w:tr w:rsidR="00904B41" w14:paraId="035D926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F54AF75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0EDBE22A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248023C0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2E842F5" w14:textId="77777777" w:rsidR="00904B41" w:rsidRDefault="00904B4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904B41" w14:paraId="589D564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7C6A514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5AB7CF6C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522CE6F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7048950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74148485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10C7DFF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FA47283" w14:textId="77777777" w:rsidR="00904B41" w:rsidRDefault="00904B4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02C9BF98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47617E7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375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75A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04B41" w14:paraId="37E816E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3D2487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7EAEF03C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1843198D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37E20E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04B41" w14:paraId="683997A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DC30091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1CF9AF6B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31CB4F33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5FAA1B43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1BE4BAF9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30E5AFEF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769B369E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B8B4096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15B19B5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47ACCDD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7611F7CC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A5C522F" w14:textId="77777777" w:rsidR="00904B41" w:rsidRDefault="00904B4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32C99F54" w14:textId="77777777" w:rsidR="00904B41" w:rsidRDefault="00904B4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F23393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59A14C12" w14:textId="77777777" w:rsidR="00904B41" w:rsidRDefault="00904B41">
      <w:pPr>
        <w:rPr>
          <w:rFonts w:ascii="Arial" w:hAnsi="Arial"/>
          <w:b/>
          <w:sz w:val="28"/>
        </w:rPr>
      </w:pPr>
    </w:p>
    <w:p w14:paraId="1BF024DC" w14:textId="77777777" w:rsidR="00904B41" w:rsidRDefault="00904B41">
      <w:pPr>
        <w:rPr>
          <w:sz w:val="16"/>
        </w:rPr>
      </w:pPr>
    </w:p>
    <w:p w14:paraId="66C2C8FD" w14:textId="77777777" w:rsidR="00904B41" w:rsidRDefault="00904B41">
      <w:pPr>
        <w:sectPr w:rsidR="00904B41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04B41" w14:paraId="2CBCC28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9A56D2C" w14:textId="77777777" w:rsidR="00904B41" w:rsidRPr="00D83A61" w:rsidRDefault="00904B41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  <w:p w14:paraId="3A5A13F7" w14:textId="77777777" w:rsidR="00904B41" w:rsidRPr="00D83A61" w:rsidRDefault="00904B41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D83A61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D83A61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D83A61">
              <w:rPr>
                <w:rFonts w:ascii="Arial" w:hAnsi="Arial" w:cs="Arial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04B41" w14:paraId="0670FE68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0804A33" w14:textId="2D6883EC" w:rsidR="00904B41" w:rsidRPr="00D83A61" w:rsidRDefault="00D83A61" w:rsidP="006E0AFB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α</w:t>
            </w:r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>.Ασκώ νόμιμα κηδεμονία</w:t>
            </w:r>
            <w:r w:rsidR="00855A55">
              <w:rPr>
                <w:rFonts w:ascii="Arial" w:hAnsi="Arial" w:cs="Arial"/>
                <w:color w:val="000000"/>
                <w:sz w:val="22"/>
                <w:szCs w:val="22"/>
              </w:rPr>
              <w:t xml:space="preserve"> σύμφωνα με το άρθρο 13</w:t>
            </w:r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στο/στη μαθητή/</w:t>
            </w:r>
            <w:proofErr w:type="spellStart"/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>τρια</w:t>
            </w:r>
            <w:proofErr w:type="spellEnd"/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…………………………………</w:t>
            </w:r>
            <w:r w:rsidR="00B831FD" w:rsidRPr="00B831F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</w:t>
            </w:r>
            <w:r w:rsidR="006E0AFB" w:rsidRPr="00D83A61">
              <w:rPr>
                <w:rFonts w:ascii="Arial" w:hAnsi="Arial" w:cs="Arial"/>
                <w:color w:val="000000"/>
                <w:sz w:val="22"/>
                <w:szCs w:val="22"/>
              </w:rPr>
              <w:t>….</w:t>
            </w:r>
          </w:p>
          <w:p w14:paraId="34AB8276" w14:textId="77777777" w:rsidR="006C0594" w:rsidRPr="00D83A61" w:rsidRDefault="006C0594" w:rsidP="006E0AFB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β.</w:t>
            </w:r>
            <w:r w:rsid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Αποδέχομαι την ηλεκτρονική ενημέρωση για ζητήματα φοίτησης του/της μαθητή/</w:t>
            </w:r>
            <w:proofErr w:type="spellStart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τριας</w:t>
            </w:r>
            <w:proofErr w:type="spellEnd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, καθώς και την ηλεκτρονική διεύθυνση για την παραλαβ</w:t>
            </w:r>
            <w:r w:rsidR="00B054CC"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ή των ηλεκτρονικών μηνυμάτων ή ο αριθμός του τηλεφώνου στο οποίο θα αποστέλλονται τα </w:t>
            </w:r>
            <w:r w:rsidR="00B054CC" w:rsidRPr="00D83A6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SMS</w:t>
            </w:r>
            <w:r w:rsidR="00B054CC" w:rsidRPr="00D83A6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2B8ACFA" w14:textId="77777777" w:rsidR="00B054CC" w:rsidRPr="00D83A61" w:rsidRDefault="00B054CC" w:rsidP="006E0AFB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γ.</w:t>
            </w:r>
            <w:r w:rsid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Ο/η εγγραφόμενος/</w:t>
            </w:r>
            <w:proofErr w:type="spellStart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νη</w:t>
            </w:r>
            <w:proofErr w:type="spellEnd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μαθητής/</w:t>
            </w:r>
            <w:proofErr w:type="spellStart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τρια</w:t>
            </w:r>
            <w:proofErr w:type="spellEnd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δεν φοιτά σε άλλο Γενικό Λύκειο ή Επαγγελματικό Λύκειο ή σχολείο της Δευτεροβάθμιας </w:t>
            </w:r>
            <w:proofErr w:type="spellStart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Εκπ</w:t>
            </w:r>
            <w:proofErr w:type="spellEnd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σης</w:t>
            </w:r>
            <w:proofErr w:type="spellEnd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οποιουδήποτε Υπουργείου ή σε σχολή της Τριτοβάθμιας </w:t>
            </w:r>
            <w:proofErr w:type="spellStart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Εκπ</w:t>
            </w:r>
            <w:proofErr w:type="spellEnd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σης</w:t>
            </w:r>
            <w:proofErr w:type="spellEnd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E0AFB" w:rsidRPr="00D83A61">
              <w:rPr>
                <w:rFonts w:ascii="Arial" w:hAnsi="Arial" w:cs="Arial"/>
                <w:color w:val="000000"/>
                <w:sz w:val="22"/>
                <w:szCs w:val="22"/>
              </w:rPr>
              <w:t>ή</w:t>
            </w:r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στο </w:t>
            </w:r>
            <w:proofErr w:type="spellStart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μεταλυκειακό</w:t>
            </w:r>
            <w:proofErr w:type="spellEnd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έτος-τάξη μαθητείας των ΕΠΑΛ ή σε Ινστιτούτο Επαγγελματικής Κατάρτισης (ΙΕΚ) ή αντίστοιχων εκπαιδευτικών ιδρυμάτων του εξωτερικού, σύμφωνα με την παράγρ</w:t>
            </w:r>
            <w:r w:rsidR="006E0AFB" w:rsidRPr="00D83A61">
              <w:rPr>
                <w:rFonts w:ascii="Arial" w:hAnsi="Arial" w:cs="Arial"/>
                <w:color w:val="000000"/>
                <w:sz w:val="22"/>
                <w:szCs w:val="22"/>
              </w:rPr>
              <w:t>α</w:t>
            </w:r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φο ΙΣΤ</w:t>
            </w:r>
            <w:r w:rsidR="006E0AFB"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περί Διπλής Φοίτησης.</w:t>
            </w:r>
          </w:p>
          <w:p w14:paraId="71D0D0ED" w14:textId="77777777" w:rsidR="006E0AFB" w:rsidRPr="008E4507" w:rsidRDefault="006E0AFB" w:rsidP="006E0AFB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δ.</w:t>
            </w:r>
            <w:r w:rsid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Ότι ο/η εγγραφόμενος/η μαθητής/</w:t>
            </w:r>
            <w:proofErr w:type="spellStart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τρια</w:t>
            </w:r>
            <w:proofErr w:type="spellEnd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δεν είναι κάτοχος Απολυτηρίου ΕΠΑΛ.</w:t>
            </w:r>
          </w:p>
          <w:p w14:paraId="72EC19B1" w14:textId="77777777" w:rsidR="00376B76" w:rsidRDefault="00376B76" w:rsidP="006E0AFB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ε.</w:t>
            </w:r>
            <w:r w:rsidR="004D3A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750CA">
              <w:rPr>
                <w:rFonts w:ascii="Arial" w:hAnsi="Arial" w:cs="Arial"/>
                <w:color w:val="000000"/>
                <w:sz w:val="22"/>
                <w:szCs w:val="22"/>
              </w:rPr>
              <w:t>Ο αριθμός της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αστυνομική</w:t>
            </w:r>
            <w:r w:rsidR="007750CA">
              <w:rPr>
                <w:rFonts w:ascii="Arial" w:hAnsi="Arial" w:cs="Arial"/>
                <w:color w:val="000000"/>
                <w:sz w:val="22"/>
                <w:szCs w:val="22"/>
              </w:rPr>
              <w:t>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ταυτότητα</w:t>
            </w:r>
            <w:r w:rsidR="007750CA">
              <w:rPr>
                <w:rFonts w:ascii="Arial" w:hAnsi="Arial" w:cs="Arial"/>
                <w:color w:val="000000"/>
                <w:sz w:val="22"/>
                <w:szCs w:val="22"/>
              </w:rPr>
              <w:t>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750CA">
              <w:rPr>
                <w:rFonts w:ascii="Arial" w:hAnsi="Arial" w:cs="Arial"/>
                <w:color w:val="000000"/>
                <w:sz w:val="22"/>
                <w:szCs w:val="22"/>
              </w:rPr>
              <w:t>του μαθητή/</w:t>
            </w:r>
            <w:proofErr w:type="spellStart"/>
            <w:r w:rsidR="007750CA">
              <w:rPr>
                <w:rFonts w:ascii="Arial" w:hAnsi="Arial" w:cs="Arial"/>
                <w:color w:val="000000"/>
                <w:sz w:val="22"/>
                <w:szCs w:val="22"/>
              </w:rPr>
              <w:t>τριας</w:t>
            </w:r>
            <w:proofErr w:type="spellEnd"/>
            <w:r w:rsidR="007750CA"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είναι…………..   την οποία και επισυνάπτω </w:t>
            </w:r>
          </w:p>
          <w:p w14:paraId="66A29668" w14:textId="77777777" w:rsidR="006C0594" w:rsidRPr="00D83A61" w:rsidRDefault="006C0594" w:rsidP="00AD3584">
            <w:pPr>
              <w:spacing w:before="60"/>
              <w:ind w:right="125"/>
              <w:jc w:val="both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14:paraId="37DCA177" w14:textId="77777777" w:rsidR="00904B41" w:rsidRDefault="006E0AF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                              </w:t>
      </w:r>
      <w:r w:rsidR="00904B41">
        <w:rPr>
          <w:sz w:val="16"/>
        </w:rPr>
        <w:t xml:space="preserve">Ημερομηνία:      </w:t>
      </w:r>
      <w:r w:rsidR="00904B41">
        <w:rPr>
          <w:rFonts w:ascii="Courier New" w:hAnsi="Courier New"/>
          <w:b/>
          <w:color w:val="000080"/>
          <w:sz w:val="24"/>
        </w:rPr>
        <w:t>../../20</w:t>
      </w:r>
      <w:r w:rsidR="00FA64F4">
        <w:rPr>
          <w:rFonts w:ascii="Courier New" w:hAnsi="Courier New"/>
          <w:b/>
          <w:color w:val="000080"/>
          <w:sz w:val="24"/>
        </w:rPr>
        <w:t>2</w:t>
      </w:r>
      <w:r w:rsidR="00B670D1">
        <w:rPr>
          <w:rFonts w:ascii="Courier New" w:hAnsi="Courier New"/>
          <w:b/>
          <w:color w:val="000080"/>
          <w:sz w:val="24"/>
        </w:rPr>
        <w:t>….</w:t>
      </w:r>
    </w:p>
    <w:p w14:paraId="262B2939" w14:textId="77777777" w:rsidR="00904B41" w:rsidRDefault="00904B41" w:rsidP="006E0AF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6E0AFB">
        <w:rPr>
          <w:sz w:val="16"/>
        </w:rPr>
        <w:t>/</w:t>
      </w:r>
      <w:proofErr w:type="spellStart"/>
      <w:r w:rsidR="006E0AFB">
        <w:rPr>
          <w:sz w:val="16"/>
        </w:rPr>
        <w:t>ουσα</w:t>
      </w:r>
      <w:proofErr w:type="spellEnd"/>
    </w:p>
    <w:p w14:paraId="60D94520" w14:textId="77777777" w:rsidR="00904B41" w:rsidRDefault="00904B41">
      <w:pPr>
        <w:pStyle w:val="a6"/>
        <w:ind w:left="0"/>
        <w:jc w:val="right"/>
        <w:rPr>
          <w:sz w:val="16"/>
        </w:rPr>
      </w:pPr>
    </w:p>
    <w:p w14:paraId="0A3DB92A" w14:textId="77777777" w:rsidR="00904B41" w:rsidRDefault="00904B41">
      <w:pPr>
        <w:pStyle w:val="a6"/>
        <w:ind w:left="0"/>
        <w:jc w:val="right"/>
        <w:rPr>
          <w:sz w:val="16"/>
        </w:rPr>
      </w:pPr>
    </w:p>
    <w:p w14:paraId="7CF5403E" w14:textId="77777777" w:rsidR="00904B41" w:rsidRDefault="00904B4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7AE8F5F" w14:textId="77777777" w:rsidR="00904B41" w:rsidRDefault="00904B4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904B41" w14:paraId="72215000" w14:textId="77777777">
        <w:tc>
          <w:tcPr>
            <w:tcW w:w="10420" w:type="dxa"/>
          </w:tcPr>
          <w:p w14:paraId="2EBF0B4D" w14:textId="77777777" w:rsidR="00904B41" w:rsidRDefault="00904B41">
            <w:pPr>
              <w:spacing w:before="120"/>
              <w:rPr>
                <w:rFonts w:ascii="Courier New" w:hAnsi="Courier New"/>
                <w:b/>
                <w:color w:val="000080"/>
              </w:rPr>
            </w:pPr>
            <w:r>
              <w:rPr>
                <w:sz w:val="18"/>
              </w:rPr>
      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030717B3" w14:textId="77777777" w:rsidR="00904B41" w:rsidRDefault="00904B41">
      <w:pPr>
        <w:jc w:val="right"/>
        <w:rPr>
          <w:rFonts w:ascii="Arial" w:hAnsi="Arial"/>
          <w:sz w:val="20"/>
        </w:rPr>
      </w:pPr>
    </w:p>
    <w:sectPr w:rsidR="00904B41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1BAB" w14:textId="77777777" w:rsidR="00EF4B39" w:rsidRDefault="00EF4B39">
      <w:r>
        <w:separator/>
      </w:r>
    </w:p>
  </w:endnote>
  <w:endnote w:type="continuationSeparator" w:id="0">
    <w:p w14:paraId="63E18A4F" w14:textId="77777777" w:rsidR="00EF4B39" w:rsidRDefault="00EF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FB4" w14:textId="77777777" w:rsidR="00EF4B39" w:rsidRDefault="00EF4B39">
      <w:r>
        <w:separator/>
      </w:r>
    </w:p>
  </w:footnote>
  <w:footnote w:type="continuationSeparator" w:id="0">
    <w:p w14:paraId="6CEB01C9" w14:textId="77777777" w:rsidR="00EF4B39" w:rsidRDefault="00EF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2A32" w14:textId="77777777" w:rsidR="00904B41" w:rsidRDefault="008E4507" w:rsidP="008E4507">
    <w:pPr>
      <w:pStyle w:val="a3"/>
      <w:tabs>
        <w:tab w:val="left" w:pos="225"/>
        <w:tab w:val="center" w:pos="5102"/>
      </w:tabs>
      <w:rPr>
        <w:b/>
        <w:sz w:val="16"/>
      </w:rPr>
    </w:pPr>
    <w:r>
      <w:rPr>
        <w:b/>
        <w:sz w:val="16"/>
      </w:rPr>
      <w:tab/>
      <w:t xml:space="preserve">Β’  ΤΑΞΗ </w:t>
    </w:r>
    <w:r>
      <w:rPr>
        <w:b/>
        <w:sz w:val="16"/>
      </w:rPr>
      <w:tab/>
    </w:r>
    <w:r>
      <w:rPr>
        <w:b/>
        <w:sz w:val="16"/>
      </w:rPr>
      <w:tab/>
    </w:r>
    <w:r w:rsidR="0024247E">
      <w:rPr>
        <w:noProof/>
      </w:rPr>
      <w:drawing>
        <wp:inline distT="0" distB="0" distL="0" distR="0" wp14:anchorId="28A773B2" wp14:editId="3B0E3048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37B1" w14:textId="77777777" w:rsidR="00904B41" w:rsidRDefault="00904B4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1562D5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23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F27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CB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8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3C3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54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A0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2F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55E0D8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5D0B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382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4A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CD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325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42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EB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542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440001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A28A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FB46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A6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9C92F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C3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E7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5FEC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1E68C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A5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863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AE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0A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C5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63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48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710446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2364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46D5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61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0D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8B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E8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60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85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7E1207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162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2A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E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2A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9A3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E3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81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4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6C"/>
    <w:rsid w:val="00204C59"/>
    <w:rsid w:val="0024247E"/>
    <w:rsid w:val="00267A33"/>
    <w:rsid w:val="002C7B6C"/>
    <w:rsid w:val="003705A2"/>
    <w:rsid w:val="00376B76"/>
    <w:rsid w:val="004D3A05"/>
    <w:rsid w:val="006C0594"/>
    <w:rsid w:val="006E0AFB"/>
    <w:rsid w:val="007750CA"/>
    <w:rsid w:val="007A5FE4"/>
    <w:rsid w:val="007B2156"/>
    <w:rsid w:val="00855A55"/>
    <w:rsid w:val="0086685C"/>
    <w:rsid w:val="008E4507"/>
    <w:rsid w:val="00904B41"/>
    <w:rsid w:val="0095492F"/>
    <w:rsid w:val="009E5C39"/>
    <w:rsid w:val="00AD3584"/>
    <w:rsid w:val="00AE0364"/>
    <w:rsid w:val="00B054CC"/>
    <w:rsid w:val="00B670D1"/>
    <w:rsid w:val="00B72BDF"/>
    <w:rsid w:val="00B831FD"/>
    <w:rsid w:val="00BF67B7"/>
    <w:rsid w:val="00C92AFB"/>
    <w:rsid w:val="00D83A61"/>
    <w:rsid w:val="00DF0DDC"/>
    <w:rsid w:val="00EF4B39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C4152CE"/>
  <w15:docId w15:val="{812E8DEC-3619-4D32-B56F-BE66EE2E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E0AF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E0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315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3</cp:revision>
  <cp:lastPrinted>2018-05-10T10:10:00Z</cp:lastPrinted>
  <dcterms:created xsi:type="dcterms:W3CDTF">2024-06-27T07:29:00Z</dcterms:created>
  <dcterms:modified xsi:type="dcterms:W3CDTF">2024-06-27T08:28:00Z</dcterms:modified>
</cp:coreProperties>
</file>