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32D6" w14:textId="77777777" w:rsidR="00904B41" w:rsidRPr="00BF67B7" w:rsidRDefault="004337D6">
      <w:pPr>
        <w:pStyle w:val="3"/>
        <w:jc w:val="left"/>
        <w:rPr>
          <w:sz w:val="16"/>
        </w:rPr>
      </w:pPr>
      <w:r>
        <w:rPr>
          <w:sz w:val="16"/>
        </w:rPr>
        <w:t>Α΄</w:t>
      </w:r>
      <w:r w:rsidR="00BF67B7" w:rsidRPr="00BF67B7">
        <w:rPr>
          <w:sz w:val="16"/>
        </w:rPr>
        <w:t xml:space="preserve"> ΛΥΚΕΙΟ</w:t>
      </w:r>
      <w:r w:rsidR="007A5FE4">
        <w:rPr>
          <w:sz w:val="16"/>
        </w:rPr>
        <w:t>Υ</w:t>
      </w:r>
    </w:p>
    <w:p w14:paraId="392DFFDA" w14:textId="77777777" w:rsidR="00904B41" w:rsidRDefault="00904B41">
      <w:pPr>
        <w:pStyle w:val="3"/>
      </w:pPr>
      <w:r>
        <w:t>ΥΠΕΥΘΥΝΗ ΔΗΛΩΣΗ</w:t>
      </w:r>
    </w:p>
    <w:p w14:paraId="34BD2C4E" w14:textId="77777777" w:rsidR="00904B41" w:rsidRDefault="00904B4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8598B92" w14:textId="77777777" w:rsidR="00904B41" w:rsidRDefault="00904B41">
      <w:pPr>
        <w:pStyle w:val="a3"/>
        <w:tabs>
          <w:tab w:val="clear" w:pos="4153"/>
          <w:tab w:val="clear" w:pos="8306"/>
        </w:tabs>
      </w:pPr>
    </w:p>
    <w:p w14:paraId="7E4C34B4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C8EE755" w14:textId="77777777" w:rsidR="00904B41" w:rsidRDefault="00904B4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14D9128" w14:textId="77777777" w:rsidR="00904B41" w:rsidRDefault="00904B41">
      <w:pPr>
        <w:pStyle w:val="a5"/>
        <w:jc w:val="left"/>
        <w:rPr>
          <w:sz w:val="22"/>
        </w:rPr>
      </w:pPr>
    </w:p>
    <w:p w14:paraId="37C666E0" w14:textId="77777777" w:rsidR="00904B41" w:rsidRDefault="00904B4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04B41" w14:paraId="28398BE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6573D2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3C190DF7" w14:textId="77777777" w:rsidR="00904B41" w:rsidRPr="009E5C39" w:rsidRDefault="006C0594">
            <w:pPr>
              <w:spacing w:before="120"/>
              <w:ind w:right="-6878"/>
              <w:rPr>
                <w:rFonts w:ascii="Courier New" w:hAnsi="Courier New"/>
                <w:b/>
                <w:color w:val="000000"/>
              </w:rPr>
            </w:pPr>
            <w:r w:rsidRPr="009E5C39">
              <w:rPr>
                <w:rFonts w:ascii="Courier New" w:hAnsi="Courier New"/>
                <w:b/>
                <w:color w:val="000000"/>
              </w:rPr>
              <w:t>1</w:t>
            </w:r>
            <w:r w:rsidRPr="009E5C39">
              <w:rPr>
                <w:rFonts w:ascii="Courier New" w:hAnsi="Courier New"/>
                <w:b/>
                <w:color w:val="000000"/>
                <w:vertAlign w:val="superscript"/>
              </w:rPr>
              <w:t>ο</w:t>
            </w:r>
            <w:r w:rsidRPr="009E5C39">
              <w:rPr>
                <w:rFonts w:ascii="Courier New" w:hAnsi="Courier New"/>
                <w:b/>
                <w:color w:val="000000"/>
              </w:rPr>
              <w:t xml:space="preserve"> ΓΕΝΙΚΟ ΛΥΚΕΙΟ ΑΛΕΞΑΝΔΡΟΥΠΟΛΗΣ</w:t>
            </w:r>
          </w:p>
        </w:tc>
      </w:tr>
      <w:tr w:rsidR="00904B41" w14:paraId="25C8353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2BA0313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7514D308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3AF0BFA9" w14:textId="77777777" w:rsidR="00904B41" w:rsidRDefault="00904B4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F583A5" w14:textId="77777777" w:rsidR="00904B41" w:rsidRDefault="00904B4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04B41" w14:paraId="61C9DDB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AD9A5B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7B074AB4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B94752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84AA459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028FA408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330AB9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95E9C54" w14:textId="77777777" w:rsidR="00904B41" w:rsidRDefault="00904B4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6DA02079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2728C12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F63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C66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0493D02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187B94E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EDCDCFF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6A16FF8C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F5680B1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04B41" w14:paraId="2215E4D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5A6524C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8B0026E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235A011E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4EE9967E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723F3B42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ED14ADC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3E31CBBD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1761E835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04B41" w14:paraId="55F3464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CF9C12F" w14:textId="77777777" w:rsidR="00904B41" w:rsidRDefault="00904B4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4750C2D" w14:textId="77777777" w:rsidR="00904B41" w:rsidRDefault="00904B4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9610DF7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0B617AA0" w14:textId="77777777" w:rsidR="00904B41" w:rsidRDefault="00904B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5AA00F3" w14:textId="77777777" w:rsidR="00904B41" w:rsidRDefault="00904B4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0DC60D1" w14:textId="77777777" w:rsidR="00904B41" w:rsidRDefault="00904B41">
      <w:pPr>
        <w:rPr>
          <w:rFonts w:ascii="Arial" w:hAnsi="Arial"/>
          <w:b/>
          <w:sz w:val="28"/>
        </w:rPr>
      </w:pPr>
    </w:p>
    <w:p w14:paraId="517B2D42" w14:textId="77777777" w:rsidR="00904B41" w:rsidRDefault="00904B4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04B41" w14:paraId="101E750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D841636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4F5522A2" w14:textId="77777777" w:rsidR="00904B41" w:rsidRPr="00D83A61" w:rsidRDefault="00904B4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D83A61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83A61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D83A61">
              <w:rPr>
                <w:rFonts w:ascii="Arial" w:hAnsi="Arial" w:cs="Arial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04B41" w14:paraId="6C1C0FC0" w14:textId="77777777" w:rsidTr="00D37F94">
        <w:trPr>
          <w:trHeight w:val="4415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7B33CC" w14:textId="6A890BC0" w:rsidR="00904B41" w:rsidRPr="00D83A61" w:rsidRDefault="00D83A61" w:rsidP="008351C0">
            <w:pPr>
              <w:spacing w:before="60"/>
              <w:ind w:right="125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α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.Ασκώ</w:t>
            </w:r>
            <w:proofErr w:type="spellEnd"/>
            <w:r w:rsidR="00F92C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νόμιμα κηδεμονία </w:t>
            </w:r>
            <w:r w:rsidR="00F92C0B">
              <w:rPr>
                <w:rFonts w:ascii="Arial" w:hAnsi="Arial" w:cs="Arial"/>
                <w:color w:val="000000"/>
                <w:sz w:val="22"/>
                <w:szCs w:val="22"/>
              </w:rPr>
              <w:t xml:space="preserve">σύμφωνα με το άρθρο 13 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στο/στη μαθητή/</w:t>
            </w:r>
            <w:proofErr w:type="spellStart"/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351C0" w:rsidRPr="008351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</w:t>
            </w:r>
            <w:r w:rsidR="008351C0" w:rsidRPr="008351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C0594" w:rsidRPr="00D83A61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</w:t>
            </w:r>
            <w:r w:rsidR="006E0AFB" w:rsidRPr="00D83A61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</w:p>
          <w:p w14:paraId="407F1F28" w14:textId="77777777" w:rsidR="006C0594" w:rsidRDefault="006C0594" w:rsidP="006E0AFB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β.</w:t>
            </w:r>
            <w:r w:rsid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Αποδέχομαι την ηλεκτρονική ενημέρωση για ζητήματα φοίτησης του/της μαθητή/</w:t>
            </w:r>
            <w:proofErr w:type="spellStart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τριας</w:t>
            </w:r>
            <w:proofErr w:type="spellEnd"/>
            <w:r w:rsidRPr="00D83A61">
              <w:rPr>
                <w:rFonts w:ascii="Arial" w:hAnsi="Arial" w:cs="Arial"/>
                <w:color w:val="000000"/>
                <w:sz w:val="22"/>
                <w:szCs w:val="22"/>
              </w:rPr>
              <w:t>, καθώς και την ηλεκτρονική διεύθυνση για την παραλαβ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</w:rPr>
              <w:t xml:space="preserve">ή των ηλεκτρονικών μηνυμάτων ή ο αριθμός του τηλεφώνου στο οποίο θα αποστέλλονται τα 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SMS</w:t>
            </w:r>
            <w:r w:rsidR="00B054CC" w:rsidRPr="00D83A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7DB19B8" w14:textId="77777777" w:rsidR="00870112" w:rsidRPr="00870112" w:rsidRDefault="00870112" w:rsidP="00870112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γ. Ο/η εγγραφόμενος/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νη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μαθητής/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δεν φοιτά σε άλλο Γενικό Λύκειο ή Επαγγελματικό Λύκειο ή σχολείο της Δευτεροβάθμιας 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Εκπ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σης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οποιουδήποτε Υπουργείου ή σε σχολή της Τριτοβάθμιας 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Εκπ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σης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ή στο 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μεταλυκειακό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έτος-τάξη μαθητείας των ΕΠΑΛ ή σε Ινστιτούτο Επαγγελματικής Κατάρτισης (ΙΕΚ) ή αντίστοιχων εκπαιδευτικών ιδρυμάτων του εξωτερικού, σύμφωνα με την παράγραφο ΙΣΤ περί Διπλής Φοίτησης.</w:t>
            </w:r>
          </w:p>
          <w:p w14:paraId="5B76A007" w14:textId="77777777" w:rsidR="00870112" w:rsidRPr="00870112" w:rsidRDefault="00870112" w:rsidP="00870112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δ. Ότι ο/η εγγραφόμενος/η μαθητής/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τρια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δεν είναι κάτοχος Απολυτηρίου ΕΠΑΛ.</w:t>
            </w:r>
          </w:p>
          <w:p w14:paraId="70E613DE" w14:textId="77777777" w:rsidR="00870112" w:rsidRPr="00870112" w:rsidRDefault="00870112" w:rsidP="00870112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ε. Ο αριθμός της αστυνομικής ταυτότητας του μαθητή/</w:t>
            </w: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τριας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είναι…………..   την οποία και επισυνάπτω </w:t>
            </w:r>
          </w:p>
          <w:p w14:paraId="459517FF" w14:textId="77777777" w:rsidR="00DE6607" w:rsidRDefault="00870112" w:rsidP="00D10D51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στ</w:t>
            </w:r>
            <w:proofErr w:type="spellEnd"/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. Η δεύτερη ξένη γλώσσα που</w:t>
            </w:r>
            <w:r w:rsidR="00DE6607">
              <w:rPr>
                <w:rFonts w:ascii="Arial" w:hAnsi="Arial" w:cs="Arial"/>
                <w:color w:val="000000"/>
                <w:sz w:val="22"/>
                <w:szCs w:val="22"/>
              </w:rPr>
              <w:t xml:space="preserve"> επιθυμώ να διδαχθεί το </w:t>
            </w:r>
            <w:r w:rsidRPr="00870112">
              <w:rPr>
                <w:rFonts w:ascii="Arial" w:hAnsi="Arial" w:cs="Arial"/>
                <w:color w:val="000000"/>
                <w:sz w:val="22"/>
                <w:szCs w:val="22"/>
              </w:rPr>
              <w:t>παιδί μου</w:t>
            </w:r>
            <w:r w:rsidR="00DE6607"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είναι:</w:t>
            </w:r>
            <w:r w:rsidR="00DE6607" w:rsidRPr="008E450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ΓΕΡΜΑΝΙΚΑ</w:t>
            </w:r>
            <w:r w:rsidR="00DE66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6607" w:rsidRPr="008E4507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DE6607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DE6607" w:rsidRPr="008E4507">
              <w:rPr>
                <w:rFonts w:ascii="Arial" w:hAnsi="Arial" w:cs="Arial"/>
                <w:b/>
                <w:color w:val="000000"/>
                <w:sz w:val="22"/>
                <w:szCs w:val="22"/>
              </w:rPr>
              <w:t>ΓΑΛΛΙΚΑ</w:t>
            </w:r>
            <w:r w:rsidR="00DE66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6607" w:rsidRPr="008E4507"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  <w:r w:rsidR="00DE6607">
              <w:rPr>
                <w:rFonts w:ascii="Arial" w:hAnsi="Arial" w:cs="Arial"/>
                <w:color w:val="000000"/>
                <w:sz w:val="40"/>
                <w:szCs w:val="40"/>
              </w:rPr>
              <w:t xml:space="preserve">  </w:t>
            </w:r>
          </w:p>
          <w:p w14:paraId="03C65E4B" w14:textId="77777777" w:rsidR="00D10D51" w:rsidRPr="00D83A61" w:rsidRDefault="00DE6607" w:rsidP="00DE6607">
            <w:pPr>
              <w:spacing w:before="60"/>
              <w:ind w:right="125"/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και η</w:t>
            </w:r>
            <w:r w:rsidR="00D37F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δεύτερη ξένη γλώσσα </w:t>
            </w:r>
            <w:r w:rsidR="00D37F94">
              <w:rPr>
                <w:rFonts w:ascii="Arial" w:hAnsi="Arial" w:cs="Arial"/>
                <w:color w:val="000000"/>
                <w:sz w:val="22"/>
                <w:szCs w:val="22"/>
              </w:rPr>
              <w:t xml:space="preserve">που διδάχθηκε </w:t>
            </w:r>
            <w:r w:rsidR="00D10D51">
              <w:rPr>
                <w:rFonts w:ascii="Arial" w:hAnsi="Arial" w:cs="Arial"/>
                <w:color w:val="000000"/>
                <w:sz w:val="22"/>
                <w:szCs w:val="22"/>
              </w:rPr>
              <w:t>στο Γυμνάσιο</w:t>
            </w:r>
            <w:r w:rsidR="00870112" w:rsidRPr="00870112"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είναι: </w:t>
            </w:r>
            <w:r w:rsidR="00D10D5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</w:t>
            </w:r>
            <w:r w:rsidR="00D10D51">
              <w:rPr>
                <w:rFonts w:ascii="Arial" w:hAnsi="Arial" w:cs="Arial"/>
                <w:color w:val="000080"/>
                <w:sz w:val="22"/>
                <w:szCs w:val="22"/>
              </w:rPr>
              <w:t>(συμπληρώνετε τη γλώσσα)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</w:tr>
    </w:tbl>
    <w:p w14:paraId="0B9534E9" w14:textId="77777777" w:rsidR="00904B41" w:rsidRDefault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                            </w:t>
      </w:r>
      <w:r w:rsidR="00904B41">
        <w:rPr>
          <w:sz w:val="16"/>
        </w:rPr>
        <w:t xml:space="preserve">Ημερομηνία:      </w:t>
      </w:r>
      <w:r w:rsidR="00904B41">
        <w:rPr>
          <w:rFonts w:ascii="Courier New" w:hAnsi="Courier New"/>
          <w:b/>
          <w:color w:val="000080"/>
          <w:sz w:val="24"/>
        </w:rPr>
        <w:t>../../20</w:t>
      </w:r>
      <w:r w:rsidR="00904B41" w:rsidRPr="006E0AFB">
        <w:rPr>
          <w:rFonts w:ascii="Courier New" w:hAnsi="Courier New"/>
          <w:b/>
          <w:color w:val="000080"/>
          <w:sz w:val="24"/>
        </w:rPr>
        <w:t>.</w:t>
      </w:r>
      <w:r w:rsidR="00904B41">
        <w:rPr>
          <w:rFonts w:ascii="Courier New" w:hAnsi="Courier New"/>
          <w:b/>
          <w:color w:val="000080"/>
          <w:sz w:val="24"/>
        </w:rPr>
        <w:t>..</w:t>
      </w:r>
    </w:p>
    <w:p w14:paraId="761B815E" w14:textId="77777777" w:rsidR="00904B41" w:rsidRDefault="00904B41" w:rsidP="006E0AF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6E0AFB">
        <w:rPr>
          <w:sz w:val="16"/>
        </w:rPr>
        <w:t>/</w:t>
      </w:r>
      <w:proofErr w:type="spellStart"/>
      <w:r w:rsidR="006E0AFB">
        <w:rPr>
          <w:sz w:val="16"/>
        </w:rPr>
        <w:t>ουσα</w:t>
      </w:r>
      <w:proofErr w:type="spellEnd"/>
    </w:p>
    <w:p w14:paraId="183EF23B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41DF774F" w14:textId="77777777" w:rsidR="00904B41" w:rsidRDefault="00904B41">
      <w:pPr>
        <w:pStyle w:val="a6"/>
        <w:ind w:left="0"/>
        <w:jc w:val="right"/>
        <w:rPr>
          <w:sz w:val="16"/>
        </w:rPr>
      </w:pPr>
    </w:p>
    <w:p w14:paraId="34F0DC2E" w14:textId="77777777" w:rsidR="00904B41" w:rsidRDefault="00904B4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73B9952" w14:textId="77777777" w:rsidR="00904B41" w:rsidRDefault="00904B4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tbl>
      <w:tblPr>
        <w:tblW w:w="10450" w:type="dxa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04B41" w14:paraId="0D876BBB" w14:textId="77777777" w:rsidTr="004337D6">
        <w:trPr>
          <w:trHeight w:val="899"/>
        </w:trPr>
        <w:tc>
          <w:tcPr>
            <w:tcW w:w="10450" w:type="dxa"/>
          </w:tcPr>
          <w:p w14:paraId="647592A3" w14:textId="77777777" w:rsidR="00904B41" w:rsidRDefault="00904B41">
            <w:pPr>
              <w:spacing w:before="120"/>
              <w:rPr>
                <w:rFonts w:ascii="Courier New" w:hAnsi="Courier New"/>
                <w:b/>
                <w:color w:val="000080"/>
              </w:rPr>
            </w:pPr>
            <w:r>
              <w:rPr>
                <w:sz w:val="18"/>
              </w:rPr>
      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1F3CA9B8" w14:textId="77777777" w:rsidR="00904B41" w:rsidRDefault="00904B41" w:rsidP="00870112">
      <w:pPr>
        <w:rPr>
          <w:rFonts w:ascii="Arial" w:hAnsi="Arial"/>
          <w:sz w:val="20"/>
        </w:rPr>
      </w:pPr>
    </w:p>
    <w:sectPr w:rsidR="00904B41" w:rsidSect="004337D6">
      <w:headerReference w:type="default" r:id="rId8"/>
      <w:type w:val="continuous"/>
      <w:pgSz w:w="11906" w:h="16838" w:code="9"/>
      <w:pgMar w:top="99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0487" w14:textId="77777777" w:rsidR="00B11C68" w:rsidRDefault="00B11C68">
      <w:r>
        <w:separator/>
      </w:r>
    </w:p>
  </w:endnote>
  <w:endnote w:type="continuationSeparator" w:id="0">
    <w:p w14:paraId="6E1F7F58" w14:textId="77777777" w:rsidR="00B11C68" w:rsidRDefault="00B1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264B" w14:textId="77777777" w:rsidR="00B11C68" w:rsidRDefault="00B11C68">
      <w:r>
        <w:separator/>
      </w:r>
    </w:p>
  </w:footnote>
  <w:footnote w:type="continuationSeparator" w:id="0">
    <w:p w14:paraId="329083BB" w14:textId="77777777" w:rsidR="00B11C68" w:rsidRDefault="00B1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99C5" w14:textId="77777777" w:rsidR="00904B41" w:rsidRDefault="00904B4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93709D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CF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2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8F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8D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62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0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87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0B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B93CC5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0A3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D03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08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03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A4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25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6A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0C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6D2456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A0C3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FF08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CC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47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8807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80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6541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57EA2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4D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4F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C3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5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8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82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03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DB8C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64AF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2E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CCD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48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0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68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E9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ED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5E5C43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42E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2F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4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C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04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E7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D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C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C"/>
    <w:rsid w:val="000B4B67"/>
    <w:rsid w:val="00116DD7"/>
    <w:rsid w:val="00204C59"/>
    <w:rsid w:val="002428F3"/>
    <w:rsid w:val="002C7B6C"/>
    <w:rsid w:val="003436B7"/>
    <w:rsid w:val="004305E8"/>
    <w:rsid w:val="004337D6"/>
    <w:rsid w:val="006A48B3"/>
    <w:rsid w:val="006C0594"/>
    <w:rsid w:val="006E0AFB"/>
    <w:rsid w:val="00783BB0"/>
    <w:rsid w:val="007974E3"/>
    <w:rsid w:val="007A5FE4"/>
    <w:rsid w:val="008351C0"/>
    <w:rsid w:val="0086685C"/>
    <w:rsid w:val="00870112"/>
    <w:rsid w:val="00884441"/>
    <w:rsid w:val="00904B41"/>
    <w:rsid w:val="00936D08"/>
    <w:rsid w:val="0095492F"/>
    <w:rsid w:val="009E5C39"/>
    <w:rsid w:val="00B054CC"/>
    <w:rsid w:val="00B11C68"/>
    <w:rsid w:val="00BF67B7"/>
    <w:rsid w:val="00C871E2"/>
    <w:rsid w:val="00CE68F6"/>
    <w:rsid w:val="00D10D51"/>
    <w:rsid w:val="00D37F94"/>
    <w:rsid w:val="00D83A61"/>
    <w:rsid w:val="00DE6607"/>
    <w:rsid w:val="00E56DCC"/>
    <w:rsid w:val="00EA063D"/>
    <w:rsid w:val="00F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55A5927"/>
  <w15:chartTrackingRefBased/>
  <w15:docId w15:val="{F21A706C-A87D-4433-82D9-FA17B412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E0AF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E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6599-1E3F-4956-8FE4-FD9BA34E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347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User</cp:lastModifiedBy>
  <cp:revision>3</cp:revision>
  <cp:lastPrinted>2018-05-10T10:10:00Z</cp:lastPrinted>
  <dcterms:created xsi:type="dcterms:W3CDTF">2024-06-27T07:21:00Z</dcterms:created>
  <dcterms:modified xsi:type="dcterms:W3CDTF">2024-06-27T08:28:00Z</dcterms:modified>
</cp:coreProperties>
</file>